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2009年中国中药抗肿瘤用药市场分析及发展趋势研究报告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2009年中国中药抗肿瘤用药市场分析及发展趋势研究报告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2009年中国中药抗肿瘤用药市场分析及发展趋势研究报告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2009年中国中药抗肿瘤用药市场分析及发展趋势研究报告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39327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