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2008年中国中成药市场深度市场分析及发展趋势研究报告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2008年中国中成药市场深度市场分析及发展趋势研究报告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2008年中国中成药市场深度市场分析及发展趋势研究报告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2008年中国中成药市场深度市场分析及发展趋势研究报告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