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2005年硫辛酸出口定量监测年度报告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2005年硫辛酸出口定量监测年度报告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2005年硫辛酸出口定量监测年度报告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2005年硫辛酸出口定量监测年度报告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39384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