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青霉素类抗感染药XX品种制剂市场监测报告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青霉素类抗感染药XX品种制剂市场监测报告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青霉素类抗感染药XX品种制剂市场监测报告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青霉素类抗感染药XX品种制剂市场监测报告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