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2005版甘草酸二铵（18α体甘草酸二铵盐）市场分析及发展趋势市场分析及发展趋势研究报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2005版甘草酸二铵（18α体甘草酸二铵盐）市场分析及发展趋势市场分析及发展趋势研究报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2005版甘草酸二铵（18α体甘草酸二铵盐）市场分析及发展趋势市场分析及发展趋势研究报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https://www.icandata.com/view/39435.html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https://www.icandata.com/view/39435.html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2005版甘草酸二铵（18α体甘草酸二铵盐）市场分析及发展趋势市场分析及发展趋势研究报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39435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