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2005年地塞米松出口月度定量监测报告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2005年地塞米松出口月度定量监测报告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2005年地塞米松出口月度定量监测报告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https://www.icandata.com/view/39459.html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2005年地塞米松出口月度定量监测报告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39459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