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2007－2008年中国办公协同软件市场研究年度报告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2007－2008年中国办公协同软件市场研究年度报告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2007－2008年中国办公协同软件市场研究年度报告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2007－2008年中国办公协同软件市场研究年度报告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