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2007－2008年中国开源软件市场研究年度报告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2007－2008年中国开源软件市场研究年度报告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2007－2008年中国开源软件市场研究年度报告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2007－2008年中国开源软件市场研究年度报告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