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2008-2010年中国保健品市场分析与投资咨询报告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2008-2010年中国保健品市场分析与投资咨询报告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2008-2010年中国保健品市场分析与投资咨询报告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2008-2010年中国保健品市场分析与投资咨询报告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39788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