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2006年中国保健品市场研究预测报告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2006年中国保健品市场研究预测报告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2006年中国保健品市场研究预测报告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2006年中国保健品市场研究预测报告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39867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