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中国动物保健品行业市场现状及未来发展趋势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中国动物保健品行业市场现状及未来发展趋势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中国动物保健品行业市场现状及未来发展趋势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中国动物保健品行业市场现状及未来发展趋势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