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2008年中国乙肝药物市场研究预测报告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2008年中国乙肝药物市场研究预测报告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2008年中国乙肝药物市场研究预测报告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https://www.icandata.com/view/40070.html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https://www.icandata.com/view/40070.html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2008年中国乙肝药物市场研究预测报告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40070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