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长沙双鹤医药公司绩效管理咨询报告（2007）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长沙双鹤医药公司绩效管理咨询报告（2007）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长沙双鹤医药公司绩效管理咨询报告（2007）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https://www.icandata.com/view/40076.html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https://www.icandata.com/view/40076.html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长沙双鹤医药公司绩效管理咨询报告（2007）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40076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