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2008年中国半导体照明(LED)产业研究发展趋势分析报告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2008年中国半导体照明(LED)产业研究发展趋势分析报告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2008年中国半导体照明(LED)产业研究发展趋势分析报告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2008年中国半导体照明(LED)产业研究发展趋势分析报告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