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2008-2009年中国TFT-LCD行业趋势预测及投资策略报告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2008-2009年中国TFT-LCD行业趋势预测及投资策略报告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2008-2009年中国TFT-LCD行业趋势预测及投资策略报告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https://www.icandata.com/view/40203.html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https://www.icandata.com/view/40203.html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2008-2009年中国TFT-LCD行业趋势预测及投资策略报告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40203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