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2008-2010全球暨中国OLED上中下游产业链市场分析及发展趋势研究报告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2008-2010全球暨中国OLED上中下游产业链市场分析及发展趋势研究报告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2008-2010全球暨中国OLED上中下游产业链市场分析及发展趋势研究报告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2008-2010全球暨中国OLED上中下游产业链市场分析及发展趋势研究报告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