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2008-2009年中国TFT-LCD背光模组产业市场分析及发展趋势研究报告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2008-2009年中国TFT-LCD背光模组产业市场分析及发展趋势研究报告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2008-2009年中国TFT-LCD背光模组产业市场分析及发展趋势研究报告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2008-2009年中国TFT-LCD背光模组产业市场分析及发展趋势研究报告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