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2008年中国半导体照明产业链跟踪市场分析及发展趋势研究报告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2008年中国半导体照明产业链跟踪市场分析及发展趋势研究报告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2008年中国半导体照明产业链跟踪市场分析及发展趋势研究报告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2008年中国半导体照明产业链跟踪市场分析及发展趋势研究报告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