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定制报告：2007-2008年中国LED显示屏市场深度市场分析及发展趋势研究报告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定制报告：2007-2008年中国LED显示屏市场深度市场分析及发展趋势研究报告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定制报告：2007-2008年中国LED显示屏市场深度市场分析及发展趋势研究报告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定制报告：2007-2008年中国LED显示屏市场深度市场分析及发展趋势研究报告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