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2007-2008年中国TFT-LCD行业研究年度报告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2007-2008年中国TFT-LCD行业研究年度报告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2007-2008年中国TFT-LCD行业研究年度报告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2007-2008年中国TFT-LCD行业研究年度报告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