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2007-2008全球及中国LCD偏光片产业及市场市场分析及发展趋势研究报告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2007-2008全球及中国LCD偏光片产业及市场市场分析及发展趋势研究报告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2007-2008全球及中国LCD偏光片产业及市场市场分析及发展趋势研究报告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2007-2008全球及中国LCD偏光片产业及市场市场分析及发展趋势研究报告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