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中小尺寸显示界触摸屏产业小型咨询报告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中小尺寸显示界触摸屏产业小型咨询报告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中小尺寸显示界触摸屏产业小型咨询报告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https://www.icandata.com/view/40302.html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https://www.icandata.com/view/40302.html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中小尺寸显示界触摸屏产业小型咨询报告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40302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