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2006中国数字生活消费需求调查报告-平板电视篇(全套六册)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2006中国数字生活消费需求调查报告-平板电视篇(全套六册)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2006中国数字生活消费需求调查报告-平板电视篇(全套六册)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https://www.icandata.com/view/40334.html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2006中国数字生活消费需求调查报告-平板电视篇(全套六册)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40334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