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2007—2008年中国豆奶粉市场环境与竞争态势市场分析及发展趋势研究报告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2007—2008年中国豆奶粉市场环境与竞争态势市场分析及发展趋势研究报告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2007—2008年中国豆奶粉市场环境与竞争态势市场分析及发展趋势研究报告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2007—2008年中国豆奶粉市场环境与竞争态势市场分析及发展趋势研究报告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40483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