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2007—2008年中国液体乳及乳制品制造行业投资价值及市场竞争分析市场分析及发展趋势研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2007—2008年中国液体乳及乳制品制造行业投资价值及市场竞争分析市场分析及发展趋势研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2007—2008年中国液体乳及乳制品制造行业投资价值及市场竞争分析市场分析及发展趋势研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https://www.icandata.com/view/40588.html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https://www.icandata.com/view/40588.html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2007—2008年中国液体乳及乳制品制造行业投资价值及市场竞争分析市场分析及发展趋势研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40588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