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2005-2006年中国及全球部分国家乳品产业链市场研究与未来展望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2005-2006年中国及全球部分国家乳品产业链市场研究与未来展望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2005-2006年中国及全球部分国家乳品产业链市场研究与未来展望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2005-2006年中国及全球部分国家乳品产业链市场研究与未来展望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