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2007中国乳制品市场研究预测报告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2007中国乳制品市场研究预测报告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2007中国乳制品市场研究预测报告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2006年6月28日月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2007中国乳制品市场研究预测报告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