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2009-2010年中国公路客运市场研究与发展前景预测分析报告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2009-2010年中国公路客运市场研究与发展前景预测分析报告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2009-2010年中国公路客运市场研究与发展前景预测分析报告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2009-2010年中国公路客运市场研究与发展前景预测分析报告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