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中国高速公路行业典型企业发展能力评价报告（2008）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中国高速公路行业典型企业发展能力评价报告（2008）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中国高速公路行业典型企业发展能力评价报告（2008）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中国高速公路行业典型企业发展能力评价报告（2008）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40812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