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2008-2010年中国公路运输营运产业调研及前景市场分析及发展趋势研究报告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2008-2010年中国公路运输营运产业调研及前景市场分析及发展趋势研究报告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2008-2010年中国公路运输营运产业调研及前景市场分析及发展趋势研究报告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2008-2010年中国公路运输营运产业调研及前景市场分析及发展趋势研究报告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