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2008年中国网络社区营销市场分析及发展趋势研究报告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2008年中国网络社区营销市场分析及发展趋势研究报告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2008年中国网络社区营销市场分析及发展趋势研究报告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https://www.icandata.com/view/41126.html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https://www.icandata.com/view/41126.html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2008年中国网络社区营销市场分析及发展趋势研究报告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41126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