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2008年搜索引擎对网络购物决策影响市场分析及发展趋势研究报告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2008年搜索引擎对网络购物决策影响市场分析及发展趋势研究报告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2008年搜索引擎对网络购物决策影响市场分析及发展趋势研究报告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2008年搜索引擎对网络购物决策影响市场分析及发展趋势研究报告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