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2007年中国网络游戏行业兼并重组决策咨询及行业竞争力分析报告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2007年中国网络游戏行业兼并重组决策咨询及行业竞争力分析报告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2007年中国网络游戏行业兼并重组决策咨询及行业竞争力分析报告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2007年中国网络游戏行业兼并重组决策咨询及行业竞争力分析报告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