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2008客齐集网站/媒介测量报告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2008客齐集网站/媒介测量报告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2008客齐集网站/媒介测量报告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2008客齐集网站/媒介测量报告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