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中国港口“十一五”发展预测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中国港口“十一五”发展预测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中国港口“十一五”发展预测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中国港口“十一五”发展预测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