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2009年轨道交通行业发展预测与投资分析报告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2009年轨道交通行业发展预测与投资分析报告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2009年轨道交通行业发展预测与投资分析报告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https://www.icandata.com/view/41432.html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https://www.icandata.com/view/41432.html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2009年轨道交通行业发展预测与投资分析报告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41432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