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2008ipart爱情公寓网站/媒介测量报告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2008ipart爱情公寓网站/媒介测量报告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2008ipart爱情公寓网站/媒介测量报告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2008ipart爱情公寓网站/媒介测量报告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