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2008乐趣园文学网站/媒介测量报告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2008乐趣园文学网站/媒介测量报告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2008乐趣园文学网站/媒介测量报告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https://www.icandata.com/view/41547.html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https://www.icandata.com/view/41547.html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2008乐趣园文学网站/媒介测量报告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41547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