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2008-2010年美国热水器市场投资咨询报告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2008-2010年美国热水器市场投资咨询报告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2008-2010年美国热水器市场投资咨询报告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2008-2010年美国热水器市场投资咨询报告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