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2008年中国有线电视行业研究年度报告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2008年中国有线电视行业研究年度报告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2008年中国有线电视行业研究年度报告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https://www.icandata.com/view/41966.html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2008年中国有线电视行业研究年度报告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41966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