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2008年中国影碟机行业市场分析及发展趋势研究报告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2008年中国影碟机行业市场分析及发展趋势研究报告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2008年中国影碟机行业市场分析及发展趋势研究报告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2008年中国影碟机行业市场分析及发展趋势研究报告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