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2008中国旅行/预定网站市场调查报告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2008中国旅行/预定网站市场调查报告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2008中国旅行/预定网站市场调查报告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https://www.icandata.com/view/42094.html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https://www.icandata.com/view/42094.html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2008中国旅行/预定网站市场调查报告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42094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