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（预定）2007-2008年中国网络教育市场分析及发展趋势研究报告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（预定）2007-2008年中国网络教育市场分析及发展趋势研究报告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（预定）2007-2008年中国网络教育市场分析及发展趋势研究报告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（预定）2007-2008年中国网络教育市场分析及发展趋势研究报告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