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2008万利达影碟机用户与品牌测量报告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2008万利达影碟机用户与品牌测量报告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2008万利达影碟机用户与品牌测量报告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2008万利达影碟机用户与品牌测量报告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