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2008海尔电视机用户与品牌测量报告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2008海尔电视机用户与品牌测量报告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2008海尔电视机用户与品牌测量报告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https://www.icandata.com/view/42195.html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https://www.icandata.com/view/42195.html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2008海尔电视机用户与品牌测量报告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42195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