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2006年中国家用影视设备制造行业运行及发展分析报告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2006年中国家用影视设备制造行业运行及发展分析报告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2006年中国家用影视设备制造行业运行及发展分析报告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https://www.icandata.com/view/42603.html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https://www.icandata.com/view/42603.html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2006年中国家用影视设备制造行业运行及发展分析报告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42603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