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2008-2009年中国中小尺寸液晶面板产业市场发展分析年度报告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2008-2009年中国中小尺寸液晶面板产业市场发展分析年度报告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2008-2009年中国中小尺寸液晶面板产业市场发展分析年度报告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https://www.icandata.com/view/42638.html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https://www.icandata.com/view/42638.html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2008-2009年中国中小尺寸液晶面板产业市场发展分析年度报告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42638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