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2006年地区行业季度跟踪分析报告-浙江家电行业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2006年地区行业季度跟踪分析报告-浙江家电行业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2006年地区行业季度跟踪分析报告-浙江家电行业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https://www.icandata.com/view/42817.html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https://www.icandata.com/view/42817.html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2006年地区行业季度跟踪分析报告-浙江家电行业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42817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