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2008版中国体育保险的发展现状及对策分析报告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2008版中国体育保险的发展现状及对策分析报告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2008版中国体育保险的发展现状及对策分析报告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2008版中国体育保险的发展现状及对策分析报告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