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2008-2009年中国民用航空市场趋势预测及投资策略报告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2008-2009年中国民用航空市场趋势预测及投资策略报告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2008-2009年中国民用航空市场趋势预测及投资策略报告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2008-2009年中国民用航空市场趋势预测及投资策略报告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43115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